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2C" w:rsidRDefault="004C792C"/>
    <w:p w:rsidR="004C792C" w:rsidRDefault="004C792C"/>
    <w:p w:rsidR="004C792C" w:rsidRPr="00B34253" w:rsidRDefault="004C792C" w:rsidP="00B34253">
      <w:pPr>
        <w:pStyle w:val="Heading1"/>
        <w:rPr>
          <w:rFonts w:ascii="Lucida Handwriting" w:hAnsi="Lucida Handwriting"/>
          <w:lang w:val="it-IT"/>
        </w:rPr>
      </w:pPr>
      <w:r w:rsidRPr="00B34253">
        <w:rPr>
          <w:rFonts w:ascii="Lucida Handwriting" w:hAnsi="Lucida Handwriting"/>
          <w:lang w:val="it-IT"/>
        </w:rPr>
        <w:t xml:space="preserve">CARISSIMO </w:t>
      </w:r>
      <w:r>
        <w:rPr>
          <w:rFonts w:ascii="Lucida Handwriting" w:hAnsi="Lucida Handwriting"/>
          <w:lang w:val="it-IT"/>
        </w:rPr>
        <w:t xml:space="preserve"> </w:t>
      </w:r>
      <w:r w:rsidRPr="00EF0A5D">
        <w:rPr>
          <w:rFonts w:ascii="Lucida Handwriting" w:hAnsi="Lucida Handwriting"/>
          <w:sz w:val="40"/>
          <w:szCs w:val="40"/>
          <w:lang w:val="it-IT"/>
        </w:rPr>
        <w:t>bambino</w:t>
      </w:r>
      <w:r w:rsidRPr="00B34253">
        <w:rPr>
          <w:rFonts w:ascii="Lucida Handwriting" w:hAnsi="Lucida Handwriting"/>
          <w:lang w:val="it-IT"/>
        </w:rPr>
        <w:t xml:space="preserve">/A </w:t>
      </w:r>
    </w:p>
    <w:p w:rsidR="004C792C" w:rsidRDefault="004C792C" w:rsidP="00B34253">
      <w:pPr>
        <w:pStyle w:val="Heading1"/>
        <w:rPr>
          <w:rFonts w:ascii="Lucida Handwriting" w:hAnsi="Lucida Handwriting"/>
          <w:lang w:val="it-IT"/>
        </w:rPr>
      </w:pPr>
      <w:r w:rsidRPr="00B34253">
        <w:rPr>
          <w:rFonts w:ascii="Lucida Handwriting" w:hAnsi="Lucida Handwriting"/>
          <w:lang w:val="it-IT"/>
        </w:rPr>
        <w:t xml:space="preserve">SEI </w:t>
      </w:r>
      <w:r>
        <w:rPr>
          <w:rFonts w:ascii="Lucida Handwriting" w:hAnsi="Lucida Handwriting"/>
          <w:lang w:val="it-IT"/>
        </w:rPr>
        <w:t xml:space="preserve"> </w:t>
      </w:r>
      <w:r w:rsidRPr="00B34253">
        <w:rPr>
          <w:rFonts w:ascii="Lucida Handwriting" w:hAnsi="Lucida Handwriting"/>
          <w:lang w:val="it-IT"/>
        </w:rPr>
        <w:t>INVITATO/A</w:t>
      </w:r>
      <w:r>
        <w:rPr>
          <w:rFonts w:ascii="Lucida Handwriting" w:hAnsi="Lucida Handwriting"/>
          <w:lang w:val="it-IT"/>
        </w:rPr>
        <w:t xml:space="preserve">  ALLA  SCUOLA  PRIMARIA  DELL’I.C.S.  GIOVANNI  XXIII </w:t>
      </w:r>
      <w:r w:rsidRPr="00EF0A5D">
        <w:rPr>
          <w:rFonts w:ascii="Lucida Handwriting" w:hAnsi="Lucida Handwriting"/>
          <w:sz w:val="36"/>
          <w:szCs w:val="36"/>
          <w:lang w:val="it-IT"/>
        </w:rPr>
        <w:t>di</w:t>
      </w:r>
      <w:r>
        <w:rPr>
          <w:rFonts w:ascii="Lucida Handwriting" w:hAnsi="Lucida Handwriting"/>
          <w:lang w:val="it-IT"/>
        </w:rPr>
        <w:t xml:space="preserve"> </w:t>
      </w:r>
      <w:r w:rsidRPr="00EF0A5D">
        <w:rPr>
          <w:rFonts w:ascii="Lucida Handwriting" w:hAnsi="Lucida Handwriting"/>
          <w:sz w:val="40"/>
          <w:szCs w:val="40"/>
          <w:lang w:val="it-IT"/>
        </w:rPr>
        <w:t>Vedano al Lambro</w:t>
      </w:r>
    </w:p>
    <w:p w:rsidR="004C792C" w:rsidRDefault="004C792C" w:rsidP="00B34253">
      <w:pPr>
        <w:pStyle w:val="Heading1"/>
        <w:rPr>
          <w:rFonts w:ascii="Lucida Handwriting" w:hAnsi="Lucida Handwriting"/>
          <w:lang w:val="it-IT"/>
        </w:rPr>
      </w:pPr>
      <w:r>
        <w:rPr>
          <w:rFonts w:ascii="Lucida Handwriting" w:hAnsi="Lucida Handwriting"/>
          <w:lang w:val="it-IT"/>
        </w:rPr>
        <w:t>IL  GIORNO  15  MAGGIO  ,  ALLE  ORE  10.30 ,  PER CONOSCERE  LE  PERSONE  E  GLI  AMBIENTI  DELLA  TUA FUTURA  SCUOLA .</w:t>
      </w:r>
    </w:p>
    <w:p w:rsidR="004C792C" w:rsidRDefault="004C792C" w:rsidP="00B34253">
      <w:pPr>
        <w:pStyle w:val="Heading1"/>
        <w:rPr>
          <w:rFonts w:ascii="Lucida Handwriting" w:hAnsi="Lucida Handwriting"/>
          <w:lang w:val="it-IT"/>
        </w:rPr>
      </w:pPr>
      <w:r>
        <w:rPr>
          <w:rFonts w:ascii="Lucida Handwriting" w:hAnsi="Lucida Handwriting"/>
          <w:lang w:val="it-IT"/>
        </w:rPr>
        <w:t>TI  ASPETTIAMO  CON  GIOIA  PER  TRASCORRERE  IN ALLEGRIA  UN’ORETTA  SPENSIERATA  ,  RICCA  DI INTRATTENIMENTI  E  SORPRESE …</w:t>
      </w:r>
    </w:p>
    <w:p w:rsidR="004C792C" w:rsidRPr="00B34253" w:rsidRDefault="004C792C" w:rsidP="00B34253">
      <w:pPr>
        <w:pStyle w:val="Heading1"/>
        <w:rPr>
          <w:lang w:val="it-IT"/>
        </w:rPr>
      </w:pPr>
      <w:r>
        <w:rPr>
          <w:rFonts w:ascii="Lucida Handwriting" w:hAnsi="Lucida Handwriting"/>
          <w:lang w:val="it-IT"/>
        </w:rPr>
        <w:t xml:space="preserve">   </w:t>
      </w:r>
      <w:r w:rsidRPr="00B34253">
        <w:rPr>
          <w:rFonts w:ascii="Lucida Handwriting" w:hAnsi="Lucida Handwriting"/>
          <w:lang w:val="it-IT"/>
        </w:rPr>
        <w:t xml:space="preserve"> </w:t>
      </w:r>
      <w:r w:rsidRPr="000E7B37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0pt;height:315pt;visibility:visible">
            <v:imagedata r:id="rId4" o:title=""/>
          </v:shape>
        </w:pict>
      </w:r>
    </w:p>
    <w:sectPr w:rsidR="004C792C" w:rsidRPr="00B34253" w:rsidSect="00933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Handwriting">
    <w:altName w:val="Courier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253"/>
    <w:rsid w:val="000E5B91"/>
    <w:rsid w:val="000E7B37"/>
    <w:rsid w:val="00151E3B"/>
    <w:rsid w:val="001F3881"/>
    <w:rsid w:val="00220836"/>
    <w:rsid w:val="002B0E55"/>
    <w:rsid w:val="002B3097"/>
    <w:rsid w:val="003C7C94"/>
    <w:rsid w:val="00421AB2"/>
    <w:rsid w:val="004C792C"/>
    <w:rsid w:val="004D05EF"/>
    <w:rsid w:val="004E2C90"/>
    <w:rsid w:val="00556873"/>
    <w:rsid w:val="005A28DE"/>
    <w:rsid w:val="00933E6F"/>
    <w:rsid w:val="0096152C"/>
    <w:rsid w:val="0096672C"/>
    <w:rsid w:val="00AB5BCD"/>
    <w:rsid w:val="00AD6C76"/>
    <w:rsid w:val="00B34253"/>
    <w:rsid w:val="00B53EF3"/>
    <w:rsid w:val="00B94FEF"/>
    <w:rsid w:val="00BC511A"/>
    <w:rsid w:val="00CA66B7"/>
    <w:rsid w:val="00D2441C"/>
    <w:rsid w:val="00D31774"/>
    <w:rsid w:val="00E61FF4"/>
    <w:rsid w:val="00EF0A5D"/>
    <w:rsid w:val="00EF572E"/>
    <w:rsid w:val="00F160AD"/>
    <w:rsid w:val="00F710FE"/>
    <w:rsid w:val="00FA2D02"/>
    <w:rsid w:val="00FC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34253"/>
    <w:pPr>
      <w:spacing w:after="200" w:line="276" w:lineRule="auto"/>
      <w:jc w:val="both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425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425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425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425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4253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4253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4253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34253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34253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4253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4253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34253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4253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34253"/>
    <w:rPr>
      <w:rFonts w:cs="Times New Roman"/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34253"/>
    <w:rPr>
      <w:rFonts w:cs="Times New Roman"/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34253"/>
    <w:rPr>
      <w:rFonts w:cs="Times New Roman"/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34253"/>
    <w:rPr>
      <w:rFonts w:cs="Times New Roman"/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34253"/>
    <w:rPr>
      <w:rFonts w:cs="Times New Roman"/>
      <w:b/>
      <w:i/>
      <w:smallCaps/>
      <w:color w:val="622423"/>
    </w:rPr>
  </w:style>
  <w:style w:type="paragraph" w:styleId="BalloonText">
    <w:name w:val="Balloon Text"/>
    <w:basedOn w:val="Normal"/>
    <w:link w:val="BalloonTextChar"/>
    <w:uiPriority w:val="99"/>
    <w:semiHidden/>
    <w:rsid w:val="00B3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25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B3425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B34253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34253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34253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34253"/>
    <w:rPr>
      <w:rFonts w:ascii="Cambria" w:hAnsi="Cambria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B34253"/>
    <w:rPr>
      <w:rFonts w:cs="Times New Roman"/>
      <w:b/>
      <w:color w:val="C0504D"/>
    </w:rPr>
  </w:style>
  <w:style w:type="character" w:styleId="Emphasis">
    <w:name w:val="Emphasis"/>
    <w:basedOn w:val="DefaultParagraphFont"/>
    <w:uiPriority w:val="99"/>
    <w:qFormat/>
    <w:rsid w:val="00B34253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B3425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B34253"/>
    <w:rPr>
      <w:rFonts w:cs="Times New Roman"/>
    </w:rPr>
  </w:style>
  <w:style w:type="paragraph" w:styleId="ListParagraph">
    <w:name w:val="List Paragraph"/>
    <w:basedOn w:val="Normal"/>
    <w:uiPriority w:val="99"/>
    <w:qFormat/>
    <w:rsid w:val="00B34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34253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B34253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3425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34253"/>
    <w:rPr>
      <w:rFonts w:cs="Times New Roman"/>
      <w:b/>
      <w:i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B34253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B34253"/>
    <w:rPr>
      <w:rFonts w:cs="Times New Roman"/>
      <w:b/>
      <w:i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B34253"/>
    <w:rPr>
      <w:rFonts w:cs="Times New Roman"/>
      <w:b/>
    </w:rPr>
  </w:style>
  <w:style w:type="character" w:styleId="IntenseReference">
    <w:name w:val="Intense Reference"/>
    <w:basedOn w:val="DefaultParagraphFont"/>
    <w:uiPriority w:val="99"/>
    <w:qFormat/>
    <w:rsid w:val="00B34253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B34253"/>
    <w:rPr>
      <w:rFonts w:ascii="Cambria" w:hAnsi="Cambria" w:cs="Times New Roman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B342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54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CARISSIMO  ALUNNO/A …</dc:title>
  <dc:subject/>
  <dc:creator>Scuola</dc:creator>
  <cp:keywords/>
  <dc:description/>
  <cp:lastModifiedBy>scuola vedano</cp:lastModifiedBy>
  <cp:revision>2</cp:revision>
  <cp:lastPrinted>2015-04-27T08:28:00Z</cp:lastPrinted>
  <dcterms:created xsi:type="dcterms:W3CDTF">2015-05-04T10:01:00Z</dcterms:created>
  <dcterms:modified xsi:type="dcterms:W3CDTF">2015-05-04T10:01:00Z</dcterms:modified>
</cp:coreProperties>
</file>